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C1D91" w14:textId="77777777" w:rsidR="00707535" w:rsidRPr="003C2E3B" w:rsidRDefault="00655C7D" w:rsidP="00655C7D">
      <w:pPr>
        <w:tabs>
          <w:tab w:val="left" w:pos="2554"/>
        </w:tabs>
        <w:spacing w:after="200" w:line="276" w:lineRule="auto"/>
        <w:jc w:val="both"/>
        <w:rPr>
          <w:rFonts w:ascii="Arial" w:hAnsi="Arial" w:cs="Arial"/>
          <w:sz w:val="2"/>
        </w:rPr>
      </w:pPr>
      <w:bookmarkStart w:id="0" w:name="_GoBack"/>
      <w:bookmarkEnd w:id="0"/>
      <w:r w:rsidRPr="003C2E3B">
        <w:rPr>
          <w:rFonts w:ascii="Arial" w:hAnsi="Arial" w:cs="Arial"/>
          <w:sz w:val="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3"/>
        <w:gridCol w:w="5121"/>
      </w:tblGrid>
      <w:tr w:rsidR="00707535" w:rsidRPr="003C2E3B" w14:paraId="763CD204" w14:textId="77777777" w:rsidTr="0095276D"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3B771C8B" w14:textId="77777777" w:rsidR="00707535" w:rsidRPr="003C2E3B" w:rsidRDefault="00444274" w:rsidP="007733DD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7733DD">
              <w:rPr>
                <w:rFonts w:ascii="Arial" w:hAnsi="Arial" w:cs="Arial"/>
                <w:b/>
              </w:rPr>
              <w:t xml:space="preserve">ZAWIADOMIENIE </w:t>
            </w:r>
            <w:r w:rsidRPr="007733DD">
              <w:rPr>
                <w:rFonts w:ascii="Arial" w:hAnsi="Arial" w:cs="Arial"/>
                <w:b/>
              </w:rPr>
              <w:br/>
              <w:t>o Niewłaściwym Zachowaniu</w:t>
            </w:r>
          </w:p>
        </w:tc>
        <w:tc>
          <w:tcPr>
            <w:tcW w:w="5172" w:type="dxa"/>
            <w:shd w:val="clear" w:color="auto" w:fill="BFBFBF" w:themeFill="background1" w:themeFillShade="BF"/>
            <w:vAlign w:val="center"/>
          </w:tcPr>
          <w:p w14:paraId="638EC44E" w14:textId="77777777" w:rsidR="002025E3" w:rsidRDefault="002025E3" w:rsidP="0095276D">
            <w:pPr>
              <w:tabs>
                <w:tab w:val="left" w:pos="484"/>
                <w:tab w:val="center" w:pos="2478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0DCCEF" w14:textId="77777777" w:rsidR="002025E3" w:rsidRDefault="002025E3" w:rsidP="0095276D">
            <w:pPr>
              <w:tabs>
                <w:tab w:val="left" w:pos="484"/>
                <w:tab w:val="center" w:pos="2478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  <w:p w14:paraId="677BDC8A" w14:textId="77777777" w:rsidR="005C78ED" w:rsidRPr="007733DD" w:rsidRDefault="00485D5D" w:rsidP="0095276D">
            <w:pPr>
              <w:tabs>
                <w:tab w:val="left" w:pos="484"/>
                <w:tab w:val="center" w:pos="2478"/>
              </w:tabs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733DD">
              <w:rPr>
                <w:rFonts w:ascii="Arial" w:hAnsi="Arial" w:cs="Arial"/>
                <w:sz w:val="18"/>
              </w:rPr>
              <w:t>Data wpływu do</w:t>
            </w:r>
          </w:p>
          <w:p w14:paraId="15C893BF" w14:textId="77777777" w:rsidR="00707535" w:rsidRPr="007733DD" w:rsidRDefault="000609DE" w:rsidP="002025E3">
            <w:pPr>
              <w:tabs>
                <w:tab w:val="left" w:pos="484"/>
                <w:tab w:val="center" w:pos="2478"/>
              </w:tabs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</w:t>
            </w:r>
            <w:r w:rsidR="00444274" w:rsidRPr="007733DD">
              <w:rPr>
                <w:rFonts w:ascii="Arial" w:hAnsi="Arial" w:cs="Arial"/>
                <w:sz w:val="18"/>
              </w:rPr>
              <w:t xml:space="preserve">omórki właściwej </w:t>
            </w:r>
            <w:r w:rsidR="005C78ED" w:rsidRPr="007733DD">
              <w:rPr>
                <w:rFonts w:ascii="Arial" w:hAnsi="Arial" w:cs="Arial"/>
                <w:sz w:val="18"/>
              </w:rPr>
              <w:t>ds.</w:t>
            </w:r>
            <w:r w:rsidR="00F53EDC" w:rsidRPr="007733DD">
              <w:rPr>
                <w:rFonts w:ascii="Arial" w:hAnsi="Arial" w:cs="Arial"/>
                <w:sz w:val="18"/>
              </w:rPr>
              <w:t xml:space="preserve"> </w:t>
            </w:r>
            <w:r w:rsidR="002025E3" w:rsidRPr="007733DD">
              <w:rPr>
                <w:rFonts w:ascii="Arial" w:hAnsi="Arial" w:cs="Arial"/>
                <w:sz w:val="18"/>
              </w:rPr>
              <w:t>ZKL</w:t>
            </w:r>
            <w:r w:rsidR="006E2BCE">
              <w:rPr>
                <w:rFonts w:ascii="Arial" w:hAnsi="Arial" w:cs="Arial"/>
                <w:sz w:val="18"/>
              </w:rPr>
              <w:t xml:space="preserve"> Pracodawcy</w:t>
            </w:r>
          </w:p>
          <w:p w14:paraId="4AD8B24B" w14:textId="77777777" w:rsidR="002025E3" w:rsidRPr="003C2E3B" w:rsidRDefault="002025E3" w:rsidP="007733DD">
            <w:pPr>
              <w:tabs>
                <w:tab w:val="left" w:pos="484"/>
                <w:tab w:val="center" w:pos="2478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707535" w:rsidRPr="003C2E3B" w14:paraId="215876D6" w14:textId="77777777" w:rsidTr="00707535">
        <w:tc>
          <w:tcPr>
            <w:tcW w:w="5172" w:type="dxa"/>
          </w:tcPr>
          <w:p w14:paraId="1651DD70" w14:textId="77777777" w:rsidR="00707535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1.2</w:t>
            </w:r>
          </w:p>
          <w:p w14:paraId="5DA8E070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2B6FEDB" w14:textId="77777777" w:rsidR="00707535" w:rsidRPr="003C2E3B" w:rsidRDefault="00707535" w:rsidP="0044427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Imię i nazwisko wnoszącego </w:t>
            </w:r>
            <w:r w:rsidR="00444274">
              <w:rPr>
                <w:rFonts w:ascii="Arial" w:hAnsi="Arial" w:cs="Arial"/>
                <w:sz w:val="16"/>
                <w:szCs w:val="16"/>
              </w:rPr>
              <w:t>Zawiadomienie</w:t>
            </w:r>
          </w:p>
        </w:tc>
        <w:tc>
          <w:tcPr>
            <w:tcW w:w="5172" w:type="dxa"/>
          </w:tcPr>
          <w:p w14:paraId="315BED0E" w14:textId="77777777" w:rsidR="00707535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1.3</w:t>
            </w:r>
          </w:p>
          <w:p w14:paraId="2EA1EF3B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563664E" w14:textId="77777777" w:rsidR="00485D5D" w:rsidRPr="003C2E3B" w:rsidRDefault="00A94F96" w:rsidP="00FC266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FC2666">
              <w:rPr>
                <w:rFonts w:ascii="Arial" w:hAnsi="Arial" w:cs="Arial"/>
                <w:sz w:val="16"/>
                <w:szCs w:val="16"/>
              </w:rPr>
              <w:t>K</w:t>
            </w:r>
            <w:r w:rsidR="00FC2666" w:rsidRPr="003C2E3B">
              <w:rPr>
                <w:rFonts w:ascii="Arial" w:hAnsi="Arial" w:cs="Arial"/>
                <w:sz w:val="16"/>
                <w:szCs w:val="16"/>
              </w:rPr>
              <w:t xml:space="preserve">omórki </w:t>
            </w:r>
            <w:r w:rsidRPr="003C2E3B">
              <w:rPr>
                <w:rFonts w:ascii="Arial" w:hAnsi="Arial" w:cs="Arial"/>
                <w:sz w:val="16"/>
                <w:szCs w:val="16"/>
              </w:rPr>
              <w:t>o</w:t>
            </w:r>
            <w:r w:rsidR="00485D5D" w:rsidRPr="003C2E3B">
              <w:rPr>
                <w:rFonts w:ascii="Arial" w:hAnsi="Arial" w:cs="Arial"/>
                <w:sz w:val="16"/>
                <w:szCs w:val="16"/>
              </w:rPr>
              <w:t>rganizacyjnej</w:t>
            </w:r>
            <w:r w:rsidRPr="003C2E3B">
              <w:rPr>
                <w:rFonts w:ascii="Arial" w:hAnsi="Arial" w:cs="Arial"/>
                <w:sz w:val="16"/>
                <w:szCs w:val="16"/>
              </w:rPr>
              <w:t>,</w:t>
            </w:r>
            <w:r w:rsidR="00707535" w:rsidRPr="003C2E3B">
              <w:rPr>
                <w:rFonts w:ascii="Arial" w:hAnsi="Arial" w:cs="Arial"/>
                <w:sz w:val="16"/>
                <w:szCs w:val="16"/>
              </w:rPr>
              <w:t xml:space="preserve"> w której zatrudnion</w:t>
            </w:r>
            <w:r w:rsidR="00485D5D" w:rsidRPr="003C2E3B">
              <w:rPr>
                <w:rFonts w:ascii="Arial" w:hAnsi="Arial" w:cs="Arial"/>
                <w:sz w:val="16"/>
                <w:szCs w:val="16"/>
              </w:rPr>
              <w:t xml:space="preserve">y jest wnoszący </w:t>
            </w:r>
            <w:r w:rsidR="00444274">
              <w:rPr>
                <w:rFonts w:ascii="Arial" w:hAnsi="Arial" w:cs="Arial"/>
                <w:sz w:val="16"/>
                <w:szCs w:val="16"/>
              </w:rPr>
              <w:t>Zawiadomienie</w:t>
            </w:r>
          </w:p>
        </w:tc>
      </w:tr>
      <w:tr w:rsidR="00485D5D" w:rsidRPr="003C2E3B" w14:paraId="4022C188" w14:textId="77777777" w:rsidTr="00707535">
        <w:tc>
          <w:tcPr>
            <w:tcW w:w="5172" w:type="dxa"/>
          </w:tcPr>
          <w:p w14:paraId="59D3A191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1.4</w:t>
            </w:r>
          </w:p>
          <w:p w14:paraId="26EA2FDD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13AF241" w14:textId="77777777" w:rsidR="00485D5D" w:rsidRPr="003C2E3B" w:rsidRDefault="00485D5D" w:rsidP="0044427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Stanowisko zajmowane przez wnoszącego </w:t>
            </w:r>
            <w:r w:rsidR="00444274">
              <w:rPr>
                <w:rFonts w:ascii="Arial" w:hAnsi="Arial" w:cs="Arial"/>
                <w:sz w:val="16"/>
                <w:szCs w:val="16"/>
              </w:rPr>
              <w:t>Zawiadomienie</w:t>
            </w:r>
          </w:p>
        </w:tc>
        <w:tc>
          <w:tcPr>
            <w:tcW w:w="5172" w:type="dxa"/>
          </w:tcPr>
          <w:p w14:paraId="4D6C473C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1.5</w:t>
            </w:r>
          </w:p>
          <w:p w14:paraId="4DF5954D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16D7B5E" w14:textId="77777777" w:rsidR="00485D5D" w:rsidRPr="003C2E3B" w:rsidRDefault="00854C34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informacje dotyczące wnoszącego Zawiadomienie</w:t>
            </w:r>
          </w:p>
        </w:tc>
      </w:tr>
      <w:tr w:rsidR="00485D5D" w:rsidRPr="003C2E3B" w14:paraId="7A949094" w14:textId="77777777" w:rsidTr="00707535">
        <w:tc>
          <w:tcPr>
            <w:tcW w:w="5172" w:type="dxa"/>
          </w:tcPr>
          <w:p w14:paraId="106745F7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1.6</w:t>
            </w:r>
          </w:p>
          <w:p w14:paraId="64F3DA1D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A036C03" w14:textId="77777777" w:rsidR="00485D5D" w:rsidRPr="00854C34" w:rsidRDefault="00485D5D" w:rsidP="00854C3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854C34">
              <w:rPr>
                <w:rFonts w:ascii="Arial" w:hAnsi="Arial" w:cs="Arial"/>
                <w:sz w:val="16"/>
                <w:szCs w:val="16"/>
              </w:rPr>
              <w:t xml:space="preserve">Imię i nazwisko </w:t>
            </w:r>
            <w:r w:rsidR="00A94F96" w:rsidRPr="00854C34">
              <w:rPr>
                <w:rFonts w:ascii="Arial" w:hAnsi="Arial" w:cs="Arial"/>
                <w:sz w:val="16"/>
                <w:szCs w:val="16"/>
              </w:rPr>
              <w:t>osoby</w:t>
            </w:r>
            <w:r w:rsidR="00444274" w:rsidRPr="00854C34">
              <w:rPr>
                <w:rFonts w:ascii="Arial" w:hAnsi="Arial" w:cs="Arial"/>
                <w:sz w:val="16"/>
                <w:szCs w:val="16"/>
              </w:rPr>
              <w:t>,</w:t>
            </w:r>
            <w:r w:rsidR="006D2FB9" w:rsidRPr="00854C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C34" w:rsidRPr="00854C34">
              <w:rPr>
                <w:rFonts w:ascii="Arial" w:hAnsi="Arial" w:cs="Arial"/>
                <w:sz w:val="16"/>
                <w:szCs w:val="16"/>
              </w:rPr>
              <w:t xml:space="preserve">która w opinii składającego Zawiadomienie dopuściła się Niewłaściwych Zachowań </w:t>
            </w:r>
          </w:p>
        </w:tc>
        <w:tc>
          <w:tcPr>
            <w:tcW w:w="5172" w:type="dxa"/>
          </w:tcPr>
          <w:p w14:paraId="7053BB5A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1.7</w:t>
            </w:r>
          </w:p>
          <w:p w14:paraId="57476D18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A31263B" w14:textId="77777777" w:rsidR="00485D5D" w:rsidRPr="003C2E3B" w:rsidRDefault="00A94F96" w:rsidP="00FC266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FC2666">
              <w:rPr>
                <w:rFonts w:ascii="Arial" w:hAnsi="Arial" w:cs="Arial"/>
                <w:sz w:val="16"/>
                <w:szCs w:val="16"/>
              </w:rPr>
              <w:t>K</w:t>
            </w:r>
            <w:r w:rsidR="00FC2666" w:rsidRPr="003C2E3B">
              <w:rPr>
                <w:rFonts w:ascii="Arial" w:hAnsi="Arial" w:cs="Arial"/>
                <w:sz w:val="16"/>
                <w:szCs w:val="16"/>
              </w:rPr>
              <w:t xml:space="preserve">omórki </w:t>
            </w:r>
            <w:r w:rsidRPr="003C2E3B">
              <w:rPr>
                <w:rFonts w:ascii="Arial" w:hAnsi="Arial" w:cs="Arial"/>
                <w:sz w:val="16"/>
                <w:szCs w:val="16"/>
              </w:rPr>
              <w:t>o</w:t>
            </w:r>
            <w:r w:rsidR="00485D5D" w:rsidRPr="003C2E3B">
              <w:rPr>
                <w:rFonts w:ascii="Arial" w:hAnsi="Arial" w:cs="Arial"/>
                <w:sz w:val="16"/>
                <w:szCs w:val="16"/>
              </w:rPr>
              <w:t>rganizacyjnej</w:t>
            </w:r>
            <w:r w:rsidRPr="003C2E3B">
              <w:rPr>
                <w:rFonts w:ascii="Arial" w:hAnsi="Arial" w:cs="Arial"/>
                <w:sz w:val="16"/>
                <w:szCs w:val="16"/>
              </w:rPr>
              <w:t>,</w:t>
            </w:r>
            <w:r w:rsidR="00485D5D" w:rsidRPr="003C2E3B">
              <w:rPr>
                <w:rFonts w:ascii="Arial" w:hAnsi="Arial" w:cs="Arial"/>
                <w:sz w:val="16"/>
                <w:szCs w:val="16"/>
              </w:rPr>
              <w:t xml:space="preserve"> w której zatrudnion</w:t>
            </w:r>
            <w:r w:rsidR="006D2FB9" w:rsidRPr="003C2E3B">
              <w:rPr>
                <w:rFonts w:ascii="Arial" w:hAnsi="Arial" w:cs="Arial"/>
                <w:sz w:val="16"/>
                <w:szCs w:val="16"/>
              </w:rPr>
              <w:t>a jest osoba</w:t>
            </w:r>
            <w:r w:rsidR="002025E3">
              <w:rPr>
                <w:rFonts w:ascii="Arial" w:hAnsi="Arial" w:cs="Arial"/>
                <w:sz w:val="16"/>
                <w:szCs w:val="16"/>
              </w:rPr>
              <w:t>, której podejrzenia Niewłaściwych Zachowań dotyczy Zawiadomienie</w:t>
            </w:r>
            <w:r w:rsidR="006D2FB9" w:rsidRPr="003C2E3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85D5D" w:rsidRPr="003C2E3B" w14:paraId="17F64409" w14:textId="77777777" w:rsidTr="006D2FB9">
        <w:tc>
          <w:tcPr>
            <w:tcW w:w="5172" w:type="dxa"/>
            <w:tcBorders>
              <w:bottom w:val="single" w:sz="4" w:space="0" w:color="auto"/>
            </w:tcBorders>
          </w:tcPr>
          <w:p w14:paraId="307B743B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1.8</w:t>
            </w:r>
          </w:p>
          <w:p w14:paraId="0B26B5A8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713A6AD" w14:textId="77777777" w:rsidR="00485D5D" w:rsidRPr="003C2E3B" w:rsidRDefault="00485D5D" w:rsidP="00444274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Stanowisko zajmowane przez </w:t>
            </w:r>
            <w:r w:rsidR="006D2FB9" w:rsidRPr="003C2E3B">
              <w:rPr>
                <w:rFonts w:ascii="Arial" w:hAnsi="Arial" w:cs="Arial"/>
                <w:sz w:val="16"/>
                <w:szCs w:val="16"/>
              </w:rPr>
              <w:t>osob</w:t>
            </w:r>
            <w:r w:rsidR="00444274">
              <w:rPr>
                <w:rFonts w:ascii="Arial" w:hAnsi="Arial" w:cs="Arial"/>
                <w:sz w:val="16"/>
                <w:szCs w:val="16"/>
              </w:rPr>
              <w:t>ę,</w:t>
            </w:r>
            <w:r w:rsidR="006D2FB9" w:rsidRPr="003C2E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25E3">
              <w:rPr>
                <w:rFonts w:ascii="Arial" w:hAnsi="Arial" w:cs="Arial"/>
                <w:sz w:val="16"/>
                <w:szCs w:val="16"/>
              </w:rPr>
              <w:t>której podejrzenia Niewłaściwych Zachowań dotyczy Zawiadomienie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14:paraId="77EE20F9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1.9</w:t>
            </w:r>
          </w:p>
          <w:p w14:paraId="0573E067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9749148" w14:textId="77777777" w:rsidR="00485D5D" w:rsidRPr="003C2E3B" w:rsidRDefault="00485D5D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 xml:space="preserve">Rodzaj zależności służbowej pomiędzy osobami wskazanymi </w:t>
            </w:r>
            <w:r w:rsidR="00FC2666">
              <w:rPr>
                <w:rFonts w:ascii="Arial" w:hAnsi="Arial" w:cs="Arial"/>
                <w:sz w:val="16"/>
                <w:szCs w:val="16"/>
              </w:rPr>
              <w:br/>
            </w:r>
            <w:r w:rsidRPr="003C2E3B">
              <w:rPr>
                <w:rFonts w:ascii="Arial" w:hAnsi="Arial" w:cs="Arial"/>
                <w:sz w:val="16"/>
                <w:szCs w:val="16"/>
              </w:rPr>
              <w:t>w pkt. 1.2 i 1.6</w:t>
            </w:r>
          </w:p>
        </w:tc>
      </w:tr>
      <w:tr w:rsidR="003B74EC" w:rsidRPr="003C2E3B" w14:paraId="63B1D901" w14:textId="77777777" w:rsidTr="00FC2666">
        <w:tc>
          <w:tcPr>
            <w:tcW w:w="10344" w:type="dxa"/>
            <w:gridSpan w:val="2"/>
            <w:tcBorders>
              <w:bottom w:val="single" w:sz="4" w:space="0" w:color="auto"/>
            </w:tcBorders>
          </w:tcPr>
          <w:p w14:paraId="5D9CCEAE" w14:textId="77777777" w:rsidR="003B74EC" w:rsidRPr="007733DD" w:rsidRDefault="003B74EC" w:rsidP="00FC266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7733DD">
              <w:rPr>
                <w:rFonts w:ascii="Arial" w:hAnsi="Arial" w:cs="Arial"/>
                <w:b/>
              </w:rPr>
              <w:t>OPIS ZDARZEŃ</w:t>
            </w:r>
          </w:p>
        </w:tc>
      </w:tr>
      <w:tr w:rsidR="006D2FB9" w:rsidRPr="003C2E3B" w14:paraId="67271B17" w14:textId="77777777" w:rsidTr="006D2FB9">
        <w:tc>
          <w:tcPr>
            <w:tcW w:w="10344" w:type="dxa"/>
            <w:gridSpan w:val="2"/>
            <w:tcBorders>
              <w:top w:val="single" w:sz="4" w:space="0" w:color="auto"/>
            </w:tcBorders>
          </w:tcPr>
          <w:p w14:paraId="38DED581" w14:textId="77777777" w:rsidR="006D2FB9" w:rsidRPr="003B74EC" w:rsidRDefault="006D2FB9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2.1</w:t>
            </w:r>
          </w:p>
          <w:p w14:paraId="57B17D0B" w14:textId="77777777" w:rsidR="006D2FB9" w:rsidRDefault="006D2FB9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F16FE44" w14:textId="77777777" w:rsid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025466D" w14:textId="77777777" w:rsid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10BA7A0" w14:textId="77777777" w:rsidR="003B74EC" w:rsidRP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72A91C5" w14:textId="77777777" w:rsidR="006D2FB9" w:rsidRPr="003B74EC" w:rsidRDefault="00854C34" w:rsidP="00FC266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 xml:space="preserve">Dokładny opis zdarzenia lub zdarzeń będących podstawą </w:t>
            </w:r>
            <w:r w:rsidR="00FC2666">
              <w:rPr>
                <w:rFonts w:ascii="Arial" w:hAnsi="Arial" w:cs="Arial"/>
                <w:sz w:val="16"/>
                <w:szCs w:val="16"/>
              </w:rPr>
              <w:t>Z</w:t>
            </w:r>
            <w:r w:rsidR="00FC2666" w:rsidRPr="003B74EC">
              <w:rPr>
                <w:rFonts w:ascii="Arial" w:hAnsi="Arial" w:cs="Arial"/>
                <w:sz w:val="16"/>
                <w:szCs w:val="16"/>
              </w:rPr>
              <w:t>awiadomienia</w:t>
            </w:r>
            <w:r w:rsidRPr="003B74EC">
              <w:rPr>
                <w:rFonts w:ascii="Arial" w:hAnsi="Arial" w:cs="Arial"/>
                <w:sz w:val="16"/>
                <w:szCs w:val="16"/>
              </w:rPr>
              <w:t>, w tym miejsca i czas zdarzenia</w:t>
            </w:r>
            <w:r w:rsidR="006D2FB9" w:rsidRPr="003B74E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D2FB9" w:rsidRPr="003C2E3B" w14:paraId="52A59268" w14:textId="77777777" w:rsidTr="00152B7A">
        <w:tc>
          <w:tcPr>
            <w:tcW w:w="10344" w:type="dxa"/>
            <w:gridSpan w:val="2"/>
          </w:tcPr>
          <w:p w14:paraId="62472A1A" w14:textId="77777777" w:rsidR="006D2FB9" w:rsidRPr="003B74EC" w:rsidRDefault="006D2FB9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2.2</w:t>
            </w:r>
          </w:p>
          <w:p w14:paraId="5F272519" w14:textId="77777777" w:rsidR="00A94F96" w:rsidRDefault="00A94F96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BC7215F" w14:textId="77777777" w:rsid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1582BEE" w14:textId="77777777" w:rsid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E9A0B06" w14:textId="77777777" w:rsidR="003B74EC" w:rsidRP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6A5BC8D" w14:textId="77777777" w:rsidR="00FC2666" w:rsidRDefault="00FC2666" w:rsidP="00AD512F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F3F18C2" w14:textId="77777777" w:rsidR="006D2FB9" w:rsidRPr="003B74EC" w:rsidRDefault="00854C34" w:rsidP="00AD512F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Dowody na poparcie przytoczonych okoliczności, w tym wskazanie potencjalnych świadków</w:t>
            </w:r>
            <w:r w:rsidR="00FC2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54C34" w:rsidRPr="003C2E3B" w14:paraId="5537963E" w14:textId="77777777" w:rsidTr="001728C3">
        <w:tc>
          <w:tcPr>
            <w:tcW w:w="10344" w:type="dxa"/>
            <w:gridSpan w:val="2"/>
          </w:tcPr>
          <w:p w14:paraId="34EE8802" w14:textId="77777777" w:rsidR="00854C34" w:rsidRPr="003B74EC" w:rsidRDefault="00854C34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lastRenderedPageBreak/>
              <w:t>2.3.</w:t>
            </w:r>
          </w:p>
          <w:p w14:paraId="3DE4819A" w14:textId="77777777" w:rsidR="00854C34" w:rsidRDefault="00854C34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24CD8BA" w14:textId="77777777" w:rsid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922FAA3" w14:textId="77777777" w:rsidR="003B74EC" w:rsidRPr="003B74EC" w:rsidRDefault="003B74EC" w:rsidP="00485D5D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DF6195B" w14:textId="77777777" w:rsidR="00854C34" w:rsidRPr="003B74EC" w:rsidRDefault="003B74EC" w:rsidP="00FC2666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 xml:space="preserve">Inne dowody, o których przeprowadzenie wnioskuje wnoszący </w:t>
            </w:r>
            <w:r w:rsidR="00FC2666">
              <w:rPr>
                <w:rFonts w:ascii="Arial" w:hAnsi="Arial" w:cs="Arial"/>
                <w:sz w:val="16"/>
                <w:szCs w:val="16"/>
              </w:rPr>
              <w:t>Zawiadomienie.</w:t>
            </w:r>
            <w:r w:rsidR="00FC2666" w:rsidRPr="003B74E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B74EC" w:rsidRPr="003B74EC" w14:paraId="48124CD0" w14:textId="77777777" w:rsidTr="001728C3">
        <w:tc>
          <w:tcPr>
            <w:tcW w:w="10344" w:type="dxa"/>
            <w:gridSpan w:val="2"/>
          </w:tcPr>
          <w:p w14:paraId="508BAEBA" w14:textId="77777777" w:rsidR="003B74EC" w:rsidRP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2.4</w:t>
            </w:r>
          </w:p>
          <w:p w14:paraId="19BAE61F" w14:textId="77777777" w:rsid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21AF0DB" w14:textId="77777777" w:rsid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E96C0DF" w14:textId="77777777" w:rsid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8721783" w14:textId="77777777" w:rsidR="003B74EC" w:rsidRP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BFCB0AB" w14:textId="77777777" w:rsidR="003B74EC" w:rsidRPr="003B74EC" w:rsidRDefault="003B74EC" w:rsidP="003B74EC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Wskazanie ewentualnych innych osób poszkodowanyc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FC26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119A65A" w14:textId="77777777" w:rsidR="00F82F20" w:rsidRPr="003B74EC" w:rsidRDefault="00F82F20" w:rsidP="00741AC6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344" w:type="dxa"/>
        <w:tblLook w:val="04A0" w:firstRow="1" w:lastRow="0" w:firstColumn="1" w:lastColumn="0" w:noHBand="0" w:noVBand="1"/>
      </w:tblPr>
      <w:tblGrid>
        <w:gridCol w:w="5172"/>
        <w:gridCol w:w="5172"/>
      </w:tblGrid>
      <w:tr w:rsidR="00F82F20" w:rsidRPr="003B74EC" w14:paraId="68D940E9" w14:textId="77777777" w:rsidTr="00F82F20">
        <w:tc>
          <w:tcPr>
            <w:tcW w:w="5172" w:type="dxa"/>
          </w:tcPr>
          <w:p w14:paraId="500F758E" w14:textId="77777777" w:rsidR="003B74EC" w:rsidRDefault="003B74EC" w:rsidP="00655C7D">
            <w:pPr>
              <w:pStyle w:val="Bezodstpw"/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1D9E87" w14:textId="77777777" w:rsidR="003F57B1" w:rsidRPr="003B74EC" w:rsidRDefault="003F57B1" w:rsidP="00655C7D">
            <w:pPr>
              <w:pStyle w:val="Bezodstpw"/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17579376" w14:textId="77777777" w:rsidR="003F57B1" w:rsidRDefault="003F57B1" w:rsidP="003B74EC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 xml:space="preserve">Miejsce i data </w:t>
            </w:r>
            <w:r w:rsidR="003B74EC" w:rsidRPr="003B74EC">
              <w:rPr>
                <w:rFonts w:ascii="Arial" w:hAnsi="Arial" w:cs="Arial"/>
                <w:sz w:val="16"/>
                <w:szCs w:val="16"/>
              </w:rPr>
              <w:t>złożenia Zawiadomienia</w:t>
            </w:r>
          </w:p>
          <w:p w14:paraId="15C0D76F" w14:textId="77777777" w:rsidR="003B74EC" w:rsidRPr="003B74EC" w:rsidRDefault="003B74EC" w:rsidP="003B74EC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2" w:type="dxa"/>
          </w:tcPr>
          <w:p w14:paraId="22156E54" w14:textId="77777777" w:rsidR="003B74EC" w:rsidRDefault="003B74EC" w:rsidP="00655C7D">
            <w:pPr>
              <w:pStyle w:val="Bezodstpw"/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65E6A" w14:textId="77777777" w:rsidR="003F57B1" w:rsidRPr="003B74EC" w:rsidRDefault="003F57B1" w:rsidP="00655C7D">
            <w:pPr>
              <w:pStyle w:val="Bezodstpw"/>
              <w:spacing w:before="4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5FD0D070" w14:textId="77777777" w:rsidR="003F57B1" w:rsidRPr="003B74EC" w:rsidRDefault="003F57B1" w:rsidP="003B74EC">
            <w:pPr>
              <w:pStyle w:val="Bezodstpw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74EC">
              <w:rPr>
                <w:rFonts w:ascii="Arial" w:hAnsi="Arial" w:cs="Arial"/>
                <w:sz w:val="16"/>
                <w:szCs w:val="16"/>
              </w:rPr>
              <w:t xml:space="preserve">Czytelny podpis osoby wnoszącej </w:t>
            </w:r>
            <w:r w:rsidR="003B74EC" w:rsidRPr="003B74EC">
              <w:rPr>
                <w:rFonts w:ascii="Arial" w:hAnsi="Arial" w:cs="Arial"/>
                <w:sz w:val="16"/>
                <w:szCs w:val="16"/>
              </w:rPr>
              <w:t>Zawiadomienie</w:t>
            </w:r>
          </w:p>
        </w:tc>
      </w:tr>
      <w:tr w:rsidR="003F57B1" w:rsidRPr="003C2E3B" w14:paraId="0916154B" w14:textId="77777777" w:rsidTr="000912A0">
        <w:tc>
          <w:tcPr>
            <w:tcW w:w="10344" w:type="dxa"/>
            <w:gridSpan w:val="2"/>
          </w:tcPr>
          <w:p w14:paraId="719C1DE2" w14:textId="77777777" w:rsidR="003B74EC" w:rsidRDefault="003B74EC" w:rsidP="00655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34EE1" w14:textId="77777777" w:rsidR="003F57B1" w:rsidRDefault="003F57B1" w:rsidP="00655C7D">
            <w:pPr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Załączniki:</w:t>
            </w:r>
          </w:p>
          <w:p w14:paraId="0465D73F" w14:textId="77777777" w:rsidR="003B74EC" w:rsidRPr="003C2E3B" w:rsidRDefault="003B74EC" w:rsidP="00655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FF46A1" w14:textId="77777777" w:rsidR="003F57B1" w:rsidRPr="003C2E3B" w:rsidRDefault="003B74EC" w:rsidP="00655C7D">
            <w:pPr>
              <w:pStyle w:val="Akapitzlist"/>
              <w:numPr>
                <w:ilvl w:val="0"/>
                <w:numId w:val="15"/>
              </w:numPr>
              <w:spacing w:after="200"/>
              <w:ind w:left="357" w:hanging="357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…………………………………..</w:t>
            </w:r>
          </w:p>
          <w:p w14:paraId="494577EA" w14:textId="77777777" w:rsidR="003F57B1" w:rsidRPr="003C2E3B" w:rsidRDefault="003F57B1" w:rsidP="00655C7D">
            <w:pPr>
              <w:pStyle w:val="Akapitzlist"/>
              <w:numPr>
                <w:ilvl w:val="0"/>
                <w:numId w:val="15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  <w:r w:rsidRPr="003C2E3B">
              <w:rPr>
                <w:rFonts w:ascii="Arial" w:hAnsi="Arial" w:cs="Arial"/>
                <w:sz w:val="16"/>
                <w:szCs w:val="16"/>
              </w:rPr>
              <w:t>……………………………………</w:t>
            </w:r>
          </w:p>
        </w:tc>
      </w:tr>
    </w:tbl>
    <w:p w14:paraId="2F3B8416" w14:textId="77777777" w:rsidR="00B150F2" w:rsidRDefault="00B150F2" w:rsidP="00655C7D">
      <w:pPr>
        <w:spacing w:after="200" w:line="276" w:lineRule="auto"/>
        <w:jc w:val="both"/>
        <w:rPr>
          <w:rFonts w:ascii="Arial" w:hAnsi="Arial" w:cs="Arial"/>
        </w:rPr>
      </w:pPr>
    </w:p>
    <w:p w14:paraId="19470F6B" w14:textId="77777777" w:rsidR="003F283A" w:rsidRPr="006921B5" w:rsidRDefault="003F283A" w:rsidP="003F283A">
      <w:pPr>
        <w:jc w:val="both"/>
        <w:rPr>
          <w:rFonts w:ascii="Arial" w:hAnsi="Arial" w:cs="Arial"/>
          <w:sz w:val="16"/>
          <w:szCs w:val="16"/>
        </w:rPr>
      </w:pPr>
      <w:r w:rsidRPr="006921B5">
        <w:rPr>
          <w:rFonts w:ascii="Arial" w:hAnsi="Arial" w:cs="Arial"/>
          <w:sz w:val="16"/>
          <w:szCs w:val="16"/>
        </w:rPr>
        <w:t>Wyrażam zgodę na przetwarzanie podanych przeze mnie danych szczególnych kategorii</w:t>
      </w:r>
      <w:r w:rsidR="005D6681" w:rsidRPr="006921B5">
        <w:rPr>
          <w:rFonts w:ascii="Arial" w:hAnsi="Arial" w:cs="Arial"/>
          <w:sz w:val="16"/>
          <w:szCs w:val="16"/>
          <w:vertAlign w:val="superscript"/>
        </w:rPr>
        <w:t>*</w:t>
      </w:r>
      <w:r w:rsidR="005D6681" w:rsidRPr="006921B5">
        <w:rPr>
          <w:rFonts w:ascii="Arial" w:hAnsi="Arial" w:cs="Arial"/>
          <w:sz w:val="16"/>
          <w:szCs w:val="16"/>
        </w:rPr>
        <w:t xml:space="preserve"> </w:t>
      </w:r>
      <w:r w:rsidRPr="006921B5">
        <w:rPr>
          <w:rFonts w:ascii="Arial" w:hAnsi="Arial" w:cs="Arial"/>
          <w:sz w:val="16"/>
          <w:szCs w:val="16"/>
        </w:rPr>
        <w:t xml:space="preserve">niezbędnych do </w:t>
      </w:r>
      <w:r w:rsidR="00BF10DC" w:rsidRPr="006921B5">
        <w:rPr>
          <w:rFonts w:ascii="Arial" w:hAnsi="Arial" w:cs="Arial"/>
          <w:sz w:val="16"/>
          <w:szCs w:val="16"/>
        </w:rPr>
        <w:t xml:space="preserve">przeprowadzenia postępowania dotyczącego Niewłaściwych Zachowań </w:t>
      </w:r>
      <w:r w:rsidRPr="006921B5">
        <w:rPr>
          <w:rFonts w:ascii="Arial" w:hAnsi="Arial" w:cs="Arial"/>
          <w:sz w:val="16"/>
          <w:szCs w:val="16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6274407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3B69974F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5CDE9893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6290284D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4F66F733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3C264894" w14:textId="77777777" w:rsidR="006921B5" w:rsidRDefault="006921B5" w:rsidP="003F283A">
      <w:pPr>
        <w:ind w:left="5760" w:firstLine="720"/>
        <w:jc w:val="center"/>
        <w:rPr>
          <w:sz w:val="16"/>
          <w:szCs w:val="16"/>
        </w:rPr>
      </w:pPr>
    </w:p>
    <w:p w14:paraId="23BB2292" w14:textId="77777777" w:rsidR="003F283A" w:rsidRPr="006E1625" w:rsidRDefault="003F283A" w:rsidP="003F283A">
      <w:pPr>
        <w:ind w:left="5760" w:firstLine="720"/>
        <w:jc w:val="center"/>
        <w:rPr>
          <w:sz w:val="16"/>
          <w:szCs w:val="16"/>
        </w:rPr>
      </w:pPr>
      <w:r w:rsidRPr="006E1625">
        <w:rPr>
          <w:sz w:val="16"/>
          <w:szCs w:val="16"/>
        </w:rPr>
        <w:t>…………</w:t>
      </w:r>
      <w:r w:rsidR="00BF10DC">
        <w:rPr>
          <w:sz w:val="16"/>
          <w:szCs w:val="16"/>
        </w:rPr>
        <w:t>………………………..</w:t>
      </w:r>
      <w:r w:rsidRPr="006E1625">
        <w:rPr>
          <w:sz w:val="16"/>
          <w:szCs w:val="16"/>
        </w:rPr>
        <w:t>…………………….</w:t>
      </w:r>
    </w:p>
    <w:p w14:paraId="5D29F57B" w14:textId="77777777" w:rsidR="003F283A" w:rsidRPr="00521C69" w:rsidRDefault="00BF10DC" w:rsidP="003F283A">
      <w:pPr>
        <w:spacing w:line="259" w:lineRule="auto"/>
        <w:ind w:left="5760" w:firstLine="720"/>
        <w:jc w:val="center"/>
        <w:rPr>
          <w:rFonts w:ascii="Arial" w:hAnsi="Arial" w:cs="Arial"/>
        </w:rPr>
      </w:pPr>
      <w:r w:rsidRPr="003B74EC">
        <w:rPr>
          <w:rFonts w:ascii="Arial" w:hAnsi="Arial" w:cs="Arial"/>
          <w:sz w:val="16"/>
          <w:szCs w:val="16"/>
        </w:rPr>
        <w:t>Czytelny podpis osoby wnoszącej Zawiadomienie</w:t>
      </w:r>
    </w:p>
    <w:p w14:paraId="2DBB6399" w14:textId="77777777" w:rsidR="003F283A" w:rsidRPr="003C2E3B" w:rsidRDefault="003F283A" w:rsidP="00854C34">
      <w:pPr>
        <w:spacing w:after="200" w:line="276" w:lineRule="auto"/>
        <w:jc w:val="both"/>
        <w:rPr>
          <w:rFonts w:ascii="Arial" w:hAnsi="Arial" w:cs="Arial"/>
        </w:rPr>
      </w:pPr>
    </w:p>
    <w:sectPr w:rsidR="003F283A" w:rsidRPr="003C2E3B" w:rsidSect="00845A11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/>
      <w:pgMar w:top="1560" w:right="851" w:bottom="1559" w:left="851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BC140" w14:textId="77777777" w:rsidR="00A95CB6" w:rsidRDefault="00A95CB6">
      <w:r>
        <w:separator/>
      </w:r>
    </w:p>
  </w:endnote>
  <w:endnote w:type="continuationSeparator" w:id="0">
    <w:p w14:paraId="21B9A103" w14:textId="77777777" w:rsidR="00A95CB6" w:rsidRDefault="00A9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 CE 45 Light">
    <w:altName w:val="Segoe UI"/>
    <w:charset w:val="EE"/>
    <w:family w:val="auto"/>
    <w:pitch w:val="variable"/>
    <w:sig w:usb0="00000005" w:usb1="5000204A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6D2FF" w14:textId="77777777" w:rsidR="007C1251" w:rsidRDefault="007C12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894400" w14:textId="77777777" w:rsidR="007C1251" w:rsidRDefault="007C12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5220912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801033880"/>
          <w:docPartObj>
            <w:docPartGallery w:val="Page Numbers (Top of Page)"/>
            <w:docPartUnique/>
          </w:docPartObj>
        </w:sdtPr>
        <w:sdtEndPr/>
        <w:sdtContent>
          <w:p w14:paraId="26FA9177" w14:textId="77777777" w:rsidR="00A53280" w:rsidRDefault="00A53280" w:rsidP="00A53280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Dane szczególnych kategorii ujawniające: </w:t>
            </w:r>
            <w:r w:rsidRPr="00A53280">
              <w:rPr>
                <w:rFonts w:ascii="Arial" w:hAnsi="Arial" w:cs="Arial"/>
                <w:sz w:val="16"/>
                <w:szCs w:val="16"/>
              </w:rPr>
              <w:t>Pochodzenie rasowe lub etniczne,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Poglądy polityczne,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Przekonania religijne lub światopoglądowe,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Przynależność do związków zawodowych,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Dane genetyczne,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Dane biometryczne w celu jednoznacznego zidentyfikowania osoby fizycznej,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3280">
              <w:rPr>
                <w:rFonts w:ascii="Arial" w:hAnsi="Arial" w:cs="Arial"/>
                <w:sz w:val="16"/>
                <w:szCs w:val="16"/>
              </w:rPr>
              <w:t>Dane dotyczące zdrowia, seksualności lub orientacji seksualnej osoby</w:t>
            </w:r>
          </w:p>
          <w:p w14:paraId="75AB5326" w14:textId="77777777" w:rsidR="006921B5" w:rsidRDefault="006921B5" w:rsidP="00A53280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</w:p>
          <w:p w14:paraId="48A1DF9A" w14:textId="77777777" w:rsidR="006921B5" w:rsidRDefault="006921B5" w:rsidP="00A53280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</w:p>
          <w:p w14:paraId="050BE819" w14:textId="639DA831" w:rsidR="00FC2666" w:rsidRPr="007733DD" w:rsidRDefault="00FC2666" w:rsidP="00A53280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33D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1134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733D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1134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7733D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D3AFB2" w14:textId="77777777" w:rsidR="007C1251" w:rsidRPr="004223DA" w:rsidRDefault="007C1251" w:rsidP="009C715D">
    <w:pPr>
      <w:pStyle w:val="Stopka"/>
      <w:ind w:right="360"/>
      <w:jc w:val="right"/>
      <w:rPr>
        <w:rFonts w:ascii="Helvetica CE 45 Light" w:hAnsi="Helvetica CE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D73EE" w14:textId="77777777" w:rsidR="00A95CB6" w:rsidRDefault="00A95CB6">
      <w:r>
        <w:separator/>
      </w:r>
    </w:p>
  </w:footnote>
  <w:footnote w:type="continuationSeparator" w:id="0">
    <w:p w14:paraId="3D071106" w14:textId="77777777" w:rsidR="00A95CB6" w:rsidRDefault="00A9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819F" w14:textId="2AFA8C6F" w:rsidR="007C1251" w:rsidRPr="003C2E3B" w:rsidRDefault="001B3E98" w:rsidP="00845A11">
    <w:pPr>
      <w:pStyle w:val="Nagwek"/>
      <w:rPr>
        <w:rFonts w:ascii="Arial" w:hAnsi="Arial" w:cs="Arial"/>
        <w:sz w:val="24"/>
        <w:szCs w:val="24"/>
      </w:rPr>
    </w:pPr>
    <w:r w:rsidRPr="004F600B">
      <w:rPr>
        <w:noProof/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3E27E3" wp14:editId="12DB5C3E">
              <wp:simplePos x="0" y="0"/>
              <wp:positionH relativeFrom="margin">
                <wp:posOffset>5353050</wp:posOffset>
              </wp:positionH>
              <wp:positionV relativeFrom="paragraph">
                <wp:posOffset>120015</wp:posOffset>
              </wp:positionV>
              <wp:extent cx="1477645" cy="234950"/>
              <wp:effectExtent l="0" t="0" r="27305" b="1270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64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CE80A" w14:textId="24761BFA" w:rsidR="001B3E98" w:rsidRPr="00EF7D8A" w:rsidRDefault="001B3E98" w:rsidP="001B3E9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F7D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877341151"/>
                              <w:date w:fullDate="2024-06-12T00:00:00Z">
                                <w:dateFormat w:val="yyyy/MM/dd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2024/06/12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E27E3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421.5pt;margin-top:9.45pt;width:116.35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" strokecolor="white" strokeweight="0">
              <v:textbox>
                <w:txbxContent>
                  <w:p w14:paraId="7E6CE80A" w14:textId="24761BFA" w:rsidR="001B3E98" w:rsidRPr="00EF7D8A" w:rsidRDefault="001B3E98" w:rsidP="001B3E9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F7D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877341151"/>
                        <w:date w:fullDate="2024-06-12T00:00:00Z">
                          <w:dateFormat w:val="yyyy/MM/dd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2024/06/12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 w:rsidR="00B04382">
      <w:rPr>
        <w:rFonts w:cs="Arial"/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07FAA4A" wp14:editId="2972EBEC">
          <wp:simplePos x="0" y="0"/>
          <wp:positionH relativeFrom="margin">
            <wp:align>left</wp:align>
          </wp:positionH>
          <wp:positionV relativeFrom="paragraph">
            <wp:posOffset>-207730</wp:posOffset>
          </wp:positionV>
          <wp:extent cx="1607185" cy="414655"/>
          <wp:effectExtent l="0" t="0" r="0" b="4445"/>
          <wp:wrapNone/>
          <wp:docPr id="11" name="Obraz 11" descr="Y:\Logo do dokumentów DSZ\Logo cor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Logo do dokumentów DSZ\Logo cor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251" w:rsidRPr="003C2E3B">
      <w:rPr>
        <w:rFonts w:ascii="Arial" w:hAnsi="Arial" w:cs="Arial"/>
      </w:rPr>
      <w:t xml:space="preserve"> </w:t>
    </w:r>
    <w:r w:rsidR="00DE1772" w:rsidRPr="00DE1772">
      <w:rPr>
        <w:rFonts w:ascii="CIDFont+F1" w:hAnsi="CIDFont+F1" w:cs="CIDFont+F1"/>
        <w:noProof/>
        <w:color w:val="00B054"/>
        <w:sz w:val="16"/>
        <w:szCs w:val="16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1FD15C1" wp14:editId="253871F8">
              <wp:simplePos x="0" y="0"/>
              <wp:positionH relativeFrom="column">
                <wp:posOffset>3933825</wp:posOffset>
              </wp:positionH>
              <wp:positionV relativeFrom="paragraph">
                <wp:posOffset>-326390</wp:posOffset>
              </wp:positionV>
              <wp:extent cx="3076575" cy="219075"/>
              <wp:effectExtent l="0" t="0" r="9525" b="9525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9FFFB" w14:textId="77777777" w:rsidR="00DE1772" w:rsidRDefault="00DE1772" w:rsidP="00DE1772">
                          <w:pPr>
                            <w:pStyle w:val="Stopka"/>
                            <w:tabs>
                              <w:tab w:val="clear" w:pos="9072"/>
                            </w:tabs>
                            <w:ind w:right="-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Do u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ż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ytku wewn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ę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trznego w ELTUR-SERWIS sp. z o.o.</w:t>
                          </w:r>
                        </w:p>
                        <w:p w14:paraId="6F6E1719" w14:textId="77777777" w:rsidR="00DE1772" w:rsidRDefault="00DE1772" w:rsidP="00DE17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D15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09.75pt;margin-top:-25.7pt;width:242.25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" stroked="f">
              <v:textbox>
                <w:txbxContent>
                  <w:p w14:paraId="5BC9FFFB" w14:textId="77777777" w:rsidR="00DE1772" w:rsidRDefault="00DE1772" w:rsidP="00DE1772">
                    <w:pPr>
                      <w:pStyle w:val="Stopka"/>
                      <w:tabs>
                        <w:tab w:val="clear" w:pos="9072"/>
                      </w:tabs>
                      <w:ind w:right="-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Do u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ż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ytku wewn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ę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trznego w ELTUR-SERWIS sp. z o.o.</w:t>
                    </w:r>
                  </w:p>
                  <w:p w14:paraId="6F6E1719" w14:textId="77777777" w:rsidR="00DE1772" w:rsidRDefault="00DE1772" w:rsidP="00DE1772"/>
                </w:txbxContent>
              </v:textbox>
              <w10:wrap type="square"/>
            </v:shape>
          </w:pict>
        </mc:Fallback>
      </mc:AlternateContent>
    </w:r>
  </w:p>
  <w:p w14:paraId="7B6C91F1" w14:textId="68EA44E8" w:rsidR="00707535" w:rsidRPr="003C2E3B" w:rsidRDefault="001B3E98" w:rsidP="00845A11">
    <w:pPr>
      <w:pStyle w:val="Stopka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FC2666">
      <w:rPr>
        <w:rFonts w:ascii="Arial" w:hAnsi="Arial" w:cs="Arial"/>
        <w:sz w:val="16"/>
      </w:rPr>
      <w:t>Wzór Zawiadomienia</w:t>
    </w:r>
  </w:p>
  <w:p w14:paraId="7C056345" w14:textId="68448826" w:rsidR="001B3E98" w:rsidRDefault="001B3E98" w:rsidP="00845A11">
    <w:pPr>
      <w:pStyle w:val="Stopka"/>
      <w:ind w:right="36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</w:t>
    </w:r>
    <w:r w:rsidR="00037EAB">
      <w:rPr>
        <w:rFonts w:ascii="Arial" w:hAnsi="Arial" w:cs="Arial"/>
        <w:sz w:val="16"/>
      </w:rPr>
      <w:t xml:space="preserve">   </w:t>
    </w:r>
    <w:r>
      <w:rPr>
        <w:rFonts w:ascii="Arial" w:hAnsi="Arial" w:cs="Arial"/>
        <w:sz w:val="16"/>
      </w:rPr>
      <w:t xml:space="preserve"> </w:t>
    </w:r>
    <w:r w:rsidR="00041D54" w:rsidRPr="003C2E3B">
      <w:rPr>
        <w:rFonts w:ascii="Arial" w:hAnsi="Arial" w:cs="Arial"/>
        <w:sz w:val="16"/>
      </w:rPr>
      <w:t>Zał.</w:t>
    </w:r>
    <w:r w:rsidR="00C80080" w:rsidRPr="003C2E3B">
      <w:rPr>
        <w:rFonts w:ascii="Arial" w:hAnsi="Arial" w:cs="Arial"/>
        <w:sz w:val="16"/>
      </w:rPr>
      <w:t>2</w:t>
    </w:r>
    <w:r w:rsidR="00741AC6" w:rsidRPr="003C2E3B">
      <w:rPr>
        <w:rFonts w:ascii="Arial" w:hAnsi="Arial" w:cs="Arial"/>
        <w:sz w:val="16"/>
      </w:rPr>
      <w:t xml:space="preserve"> </w:t>
    </w:r>
    <w:r w:rsidR="00041D54" w:rsidRPr="003C2E3B">
      <w:rPr>
        <w:rFonts w:ascii="Arial" w:hAnsi="Arial" w:cs="Arial"/>
        <w:sz w:val="16"/>
      </w:rPr>
      <w:t xml:space="preserve">do </w:t>
    </w:r>
    <w:r w:rsidR="003C2E3B" w:rsidRPr="003C2E3B">
      <w:rPr>
        <w:rFonts w:ascii="Arial" w:hAnsi="Arial" w:cs="Arial"/>
        <w:sz w:val="16"/>
      </w:rPr>
      <w:t>PROC</w:t>
    </w:r>
    <w:r w:rsidR="000609DE">
      <w:rPr>
        <w:rFonts w:ascii="Arial" w:hAnsi="Arial" w:cs="Arial"/>
        <w:sz w:val="16"/>
      </w:rPr>
      <w:t xml:space="preserve"> 87575/</w:t>
    </w:r>
    <w:r w:rsidR="00425234">
      <w:rPr>
        <w:rFonts w:ascii="Arial" w:hAnsi="Arial" w:cs="Arial"/>
        <w:sz w:val="16"/>
      </w:rPr>
      <w:t>A.1</w:t>
    </w:r>
    <w:r w:rsidR="00B04382" w:rsidRPr="003C2E3B">
      <w:rPr>
        <w:rFonts w:ascii="Arial" w:hAnsi="Arial" w:cs="Arial"/>
        <w:sz w:val="16"/>
      </w:rPr>
      <w:t xml:space="preserve"> </w:t>
    </w:r>
    <w:r w:rsidR="003C2E3B" w:rsidRPr="003C2E3B">
      <w:rPr>
        <w:rFonts w:ascii="Arial" w:hAnsi="Arial" w:cs="Arial"/>
        <w:sz w:val="16"/>
      </w:rPr>
      <w:t xml:space="preserve">Procedura </w:t>
    </w:r>
    <w:r w:rsidR="00FC2666" w:rsidRPr="000A26CE">
      <w:rPr>
        <w:rFonts w:ascii="Arial" w:hAnsi="Arial" w:cs="Arial"/>
        <w:sz w:val="16"/>
      </w:rPr>
      <w:t>przeciwdziałani</w:t>
    </w:r>
    <w:r w:rsidR="00FC2666">
      <w:rPr>
        <w:rFonts w:ascii="Arial" w:hAnsi="Arial" w:cs="Arial"/>
        <w:sz w:val="16"/>
      </w:rPr>
      <w:t>a</w:t>
    </w:r>
  </w:p>
  <w:p w14:paraId="023E7B06" w14:textId="73E6F927" w:rsidR="00FC2666" w:rsidRPr="000A26CE" w:rsidRDefault="001B3E98" w:rsidP="00845A11">
    <w:pPr>
      <w:pStyle w:val="Stopka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</w:t>
    </w:r>
    <w:r w:rsidR="00FC2666">
      <w:rPr>
        <w:rFonts w:ascii="Arial" w:hAnsi="Arial" w:cs="Arial"/>
        <w:sz w:val="16"/>
      </w:rPr>
      <w:t>M</w:t>
    </w:r>
    <w:r w:rsidR="00FC2666" w:rsidRPr="000A26CE">
      <w:rPr>
        <w:rFonts w:ascii="Arial" w:hAnsi="Arial" w:cs="Arial"/>
        <w:sz w:val="16"/>
      </w:rPr>
      <w:t xml:space="preserve">obbingowi </w:t>
    </w:r>
    <w:r w:rsidR="00FC2666">
      <w:rPr>
        <w:rFonts w:ascii="Arial" w:hAnsi="Arial" w:cs="Arial"/>
        <w:sz w:val="16"/>
      </w:rPr>
      <w:t xml:space="preserve">i Dyskryminacji </w:t>
    </w:r>
    <w:r w:rsidR="00FC2666" w:rsidRPr="000A26CE">
      <w:rPr>
        <w:rFonts w:ascii="Arial" w:hAnsi="Arial" w:cs="Arial"/>
        <w:sz w:val="16"/>
      </w:rPr>
      <w:t>w</w:t>
    </w:r>
    <w:r w:rsidR="000609DE" w:rsidRPr="000609DE">
      <w:rPr>
        <w:rFonts w:ascii="Arial" w:hAnsi="Arial" w:cs="Arial"/>
        <w:sz w:val="16"/>
      </w:rPr>
      <w:t xml:space="preserve"> </w:t>
    </w:r>
    <w:r w:rsidR="000609DE">
      <w:rPr>
        <w:rFonts w:ascii="Arial" w:hAnsi="Arial" w:cs="Arial"/>
        <w:sz w:val="16"/>
      </w:rPr>
      <w:t>ELTUR-SERWIS sp. z o.o.</w:t>
    </w:r>
    <w:r w:rsidR="00FC2666" w:rsidRPr="000A26CE">
      <w:rPr>
        <w:rFonts w:ascii="Arial" w:hAnsi="Arial" w:cs="Arial"/>
        <w:sz w:val="16"/>
      </w:rPr>
      <w:t xml:space="preserve"> </w:t>
    </w:r>
  </w:p>
  <w:p w14:paraId="32023E3E" w14:textId="77777777" w:rsidR="007C1251" w:rsidRPr="003C2E3B" w:rsidRDefault="007C1251" w:rsidP="00557ADE">
    <w:pPr>
      <w:pStyle w:val="Stopka"/>
      <w:ind w:right="360"/>
      <w:jc w:val="right"/>
      <w:rPr>
        <w:rFonts w:ascii="Arial" w:hAnsi="Arial" w:cs="Arial"/>
        <w:sz w:val="16"/>
      </w:rPr>
    </w:pPr>
  </w:p>
  <w:p w14:paraId="1B1A98AF" w14:textId="77777777" w:rsidR="007C1251" w:rsidRPr="006921B5" w:rsidRDefault="00CF5237">
    <w:pPr>
      <w:pStyle w:val="Nagwek"/>
      <w:rPr>
        <w:rFonts w:ascii="Arial" w:hAnsi="Arial" w:cs="Arial"/>
        <w:sz w:val="18"/>
        <w:szCs w:val="18"/>
      </w:rPr>
    </w:pPr>
    <w:r w:rsidRPr="00FC2666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2B8391" wp14:editId="4B632299">
              <wp:simplePos x="0" y="0"/>
              <wp:positionH relativeFrom="column">
                <wp:posOffset>-102235</wp:posOffset>
              </wp:positionH>
              <wp:positionV relativeFrom="paragraph">
                <wp:posOffset>102870</wp:posOffset>
              </wp:positionV>
              <wp:extent cx="657225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3F3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05pt;margin-top:8.1pt;width:5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" strokecolor="#ef7f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A002" w14:textId="421CC519" w:rsidR="00D745E4" w:rsidRPr="003C2E3B" w:rsidRDefault="006921B5" w:rsidP="00845A11">
    <w:pPr>
      <w:pStyle w:val="Stopka"/>
      <w:tabs>
        <w:tab w:val="clear" w:pos="9072"/>
      </w:tabs>
      <w:ind w:right="357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63360" behindDoc="0" locked="0" layoutInCell="1" allowOverlap="1" wp14:anchorId="35332804" wp14:editId="40091405">
          <wp:simplePos x="0" y="0"/>
          <wp:positionH relativeFrom="margin">
            <wp:align>left</wp:align>
          </wp:positionH>
          <wp:positionV relativeFrom="paragraph">
            <wp:posOffset>-275495</wp:posOffset>
          </wp:positionV>
          <wp:extent cx="1603375" cy="414655"/>
          <wp:effectExtent l="0" t="0" r="0" b="444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3E98">
      <w:rPr>
        <w:rFonts w:ascii="Arial" w:hAnsi="Arial" w:cs="Arial"/>
        <w:sz w:val="16"/>
      </w:rPr>
      <w:t xml:space="preserve">                          </w:t>
    </w:r>
    <w:r w:rsidR="0002253E" w:rsidRPr="00E809EB">
      <w:rPr>
        <w:rFonts w:ascii="CIDFont+F1" w:hAnsi="CIDFont+F1" w:cs="CIDFont+F1"/>
        <w:noProof/>
        <w:color w:val="00B054"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DC8EBC" wp14:editId="6A5C98D6">
              <wp:simplePos x="0" y="0"/>
              <wp:positionH relativeFrom="column">
                <wp:posOffset>3933825</wp:posOffset>
              </wp:positionH>
              <wp:positionV relativeFrom="paragraph">
                <wp:posOffset>-326390</wp:posOffset>
              </wp:positionV>
              <wp:extent cx="3076575" cy="219075"/>
              <wp:effectExtent l="0" t="0" r="9525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CC127" w14:textId="77777777" w:rsidR="0002253E" w:rsidRDefault="0002253E" w:rsidP="0002253E">
                          <w:pPr>
                            <w:pStyle w:val="Stopka"/>
                            <w:tabs>
                              <w:tab w:val="clear" w:pos="9072"/>
                            </w:tabs>
                            <w:ind w:right="-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Do u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ż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ytku wewn</w:t>
                          </w:r>
                          <w:r>
                            <w:rPr>
                              <w:rFonts w:ascii="CIDFont+F2" w:hAnsi="CIDFont+F2" w:cs="CIDFont+F2"/>
                              <w:color w:val="00B054"/>
                              <w:sz w:val="16"/>
                              <w:szCs w:val="16"/>
                            </w:rPr>
                            <w:t>ę</w:t>
                          </w:r>
                          <w:r>
                            <w:rPr>
                              <w:rFonts w:ascii="CIDFont+F1" w:hAnsi="CIDFont+F1" w:cs="CIDFont+F1"/>
                              <w:color w:val="00B054"/>
                              <w:sz w:val="16"/>
                              <w:szCs w:val="16"/>
                            </w:rPr>
                            <w:t>trznego w ELTUR-SERWIS sp. z o.o.</w:t>
                          </w:r>
                        </w:p>
                        <w:p w14:paraId="06EADDC6" w14:textId="77777777" w:rsidR="0002253E" w:rsidRDefault="0002253E" w:rsidP="000225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C8E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9.75pt;margin-top:-25.7pt;width:242.2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" stroked="f">
              <v:textbox>
                <w:txbxContent>
                  <w:p w14:paraId="43DCC127" w14:textId="77777777" w:rsidR="0002253E" w:rsidRDefault="0002253E" w:rsidP="0002253E">
                    <w:pPr>
                      <w:pStyle w:val="Stopka"/>
                      <w:tabs>
                        <w:tab w:val="clear" w:pos="9072"/>
                      </w:tabs>
                      <w:ind w:right="-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Do u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ż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ytku wewn</w:t>
                    </w:r>
                    <w:r>
                      <w:rPr>
                        <w:rFonts w:ascii="CIDFont+F2" w:hAnsi="CIDFont+F2" w:cs="CIDFont+F2"/>
                        <w:color w:val="00B054"/>
                        <w:sz w:val="16"/>
                        <w:szCs w:val="16"/>
                      </w:rPr>
                      <w:t>ę</w:t>
                    </w:r>
                    <w:r>
                      <w:rPr>
                        <w:rFonts w:ascii="CIDFont+F1" w:hAnsi="CIDFont+F1" w:cs="CIDFont+F1"/>
                        <w:color w:val="00B054"/>
                        <w:sz w:val="16"/>
                        <w:szCs w:val="16"/>
                      </w:rPr>
                      <w:t>trznego w ELTUR-SERWIS sp. z o.o.</w:t>
                    </w:r>
                  </w:p>
                  <w:p w14:paraId="06EADDC6" w14:textId="77777777" w:rsidR="0002253E" w:rsidRDefault="0002253E" w:rsidP="0002253E"/>
                </w:txbxContent>
              </v:textbox>
              <w10:wrap type="square"/>
            </v:shape>
          </w:pict>
        </mc:Fallback>
      </mc:AlternateContent>
    </w:r>
    <w:r w:rsidR="00D745E4">
      <w:rPr>
        <w:rFonts w:ascii="Arial" w:hAnsi="Arial" w:cs="Arial"/>
        <w:sz w:val="16"/>
      </w:rPr>
      <w:t>Wzór Zawiadomienia</w:t>
    </w:r>
  </w:p>
  <w:p w14:paraId="0031D555" w14:textId="141C7FDE" w:rsidR="001B3E98" w:rsidRDefault="001B3E98" w:rsidP="00845A11">
    <w:pPr>
      <w:pStyle w:val="Stopka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</w:t>
    </w:r>
    <w:r w:rsidR="00D745E4" w:rsidRPr="003C2E3B">
      <w:rPr>
        <w:rFonts w:ascii="Arial" w:hAnsi="Arial" w:cs="Arial"/>
        <w:sz w:val="16"/>
      </w:rPr>
      <w:t>Zał.2 do PROC</w:t>
    </w:r>
    <w:r w:rsidR="00D745E4">
      <w:rPr>
        <w:rFonts w:ascii="Arial" w:hAnsi="Arial" w:cs="Arial"/>
        <w:sz w:val="16"/>
      </w:rPr>
      <w:t xml:space="preserve"> 87575/</w:t>
    </w:r>
    <w:r>
      <w:rPr>
        <w:rFonts w:ascii="Arial" w:hAnsi="Arial" w:cs="Arial"/>
        <w:sz w:val="16"/>
      </w:rPr>
      <w:t>A.1</w:t>
    </w:r>
    <w:r w:rsidR="00B04382" w:rsidRPr="003C2E3B">
      <w:rPr>
        <w:rFonts w:ascii="Arial" w:hAnsi="Arial" w:cs="Arial"/>
        <w:sz w:val="16"/>
      </w:rPr>
      <w:t xml:space="preserve"> </w:t>
    </w:r>
    <w:r w:rsidR="00D745E4" w:rsidRPr="003C2E3B">
      <w:rPr>
        <w:rFonts w:ascii="Arial" w:hAnsi="Arial" w:cs="Arial"/>
        <w:sz w:val="16"/>
      </w:rPr>
      <w:t xml:space="preserve">Procedura </w:t>
    </w:r>
    <w:r w:rsidR="00D745E4" w:rsidRPr="000A26CE">
      <w:rPr>
        <w:rFonts w:ascii="Arial" w:hAnsi="Arial" w:cs="Arial"/>
        <w:sz w:val="16"/>
      </w:rPr>
      <w:t>przeciwdziałani</w:t>
    </w:r>
    <w:r w:rsidR="00D745E4">
      <w:rPr>
        <w:rFonts w:ascii="Arial" w:hAnsi="Arial" w:cs="Arial"/>
        <w:sz w:val="16"/>
      </w:rPr>
      <w:t>a</w:t>
    </w:r>
    <w:r w:rsidR="00D745E4" w:rsidRPr="000A26CE">
      <w:rPr>
        <w:rFonts w:ascii="Arial" w:hAnsi="Arial" w:cs="Arial"/>
        <w:sz w:val="16"/>
      </w:rPr>
      <w:t xml:space="preserve"> </w:t>
    </w:r>
  </w:p>
  <w:p w14:paraId="318529F1" w14:textId="65B409E5" w:rsidR="00D745E4" w:rsidRPr="00D745E4" w:rsidRDefault="001B3E98" w:rsidP="00845A11">
    <w:pPr>
      <w:pStyle w:val="Stopka"/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</w:t>
    </w:r>
    <w:r w:rsidR="00D745E4">
      <w:rPr>
        <w:rFonts w:ascii="Arial" w:hAnsi="Arial" w:cs="Arial"/>
        <w:sz w:val="16"/>
      </w:rPr>
      <w:t>M</w:t>
    </w:r>
    <w:r w:rsidR="00D745E4" w:rsidRPr="000A26CE">
      <w:rPr>
        <w:rFonts w:ascii="Arial" w:hAnsi="Arial" w:cs="Arial"/>
        <w:sz w:val="16"/>
      </w:rPr>
      <w:t xml:space="preserve">obbingowi </w:t>
    </w:r>
    <w:r w:rsidR="00D745E4">
      <w:rPr>
        <w:rFonts w:ascii="Arial" w:hAnsi="Arial" w:cs="Arial"/>
        <w:sz w:val="16"/>
      </w:rPr>
      <w:t xml:space="preserve">i Dyskryminacji </w:t>
    </w:r>
    <w:r w:rsidR="00D745E4" w:rsidRPr="000A26CE">
      <w:rPr>
        <w:rFonts w:ascii="Arial" w:hAnsi="Arial" w:cs="Arial"/>
        <w:sz w:val="16"/>
      </w:rPr>
      <w:t>w</w:t>
    </w:r>
    <w:r w:rsidR="00D745E4" w:rsidRPr="000609DE">
      <w:rPr>
        <w:rFonts w:ascii="Arial" w:hAnsi="Arial" w:cs="Arial"/>
        <w:sz w:val="16"/>
      </w:rPr>
      <w:t xml:space="preserve"> </w:t>
    </w:r>
    <w:r w:rsidR="00D745E4">
      <w:rPr>
        <w:rFonts w:ascii="Arial" w:hAnsi="Arial" w:cs="Arial"/>
        <w:sz w:val="16"/>
      </w:rPr>
      <w:t>ELTUR-SERWIS sp. z o.o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15F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84608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AB846B5"/>
    <w:multiLevelType w:val="singleLevel"/>
    <w:tmpl w:val="A01609E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763636"/>
    <w:multiLevelType w:val="hybridMultilevel"/>
    <w:tmpl w:val="D9922EA2"/>
    <w:lvl w:ilvl="0" w:tplc="8346B2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165E"/>
    <w:multiLevelType w:val="hybridMultilevel"/>
    <w:tmpl w:val="04DC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2D1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0154BA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D3604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4180EB5"/>
    <w:multiLevelType w:val="hybridMultilevel"/>
    <w:tmpl w:val="05BA1D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720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5D21C04"/>
    <w:multiLevelType w:val="hybridMultilevel"/>
    <w:tmpl w:val="0C9297DA"/>
    <w:lvl w:ilvl="0" w:tplc="80000E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D28E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13D381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37B14DB"/>
    <w:multiLevelType w:val="multilevel"/>
    <w:tmpl w:val="9EEE7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523174E"/>
    <w:multiLevelType w:val="multilevel"/>
    <w:tmpl w:val="9EB89BD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5" w15:restartNumberingAfterBreak="0">
    <w:nsid w:val="7F5D6A94"/>
    <w:multiLevelType w:val="hybridMultilevel"/>
    <w:tmpl w:val="4A480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  <o:colormru v:ext="edit" colors="#ef7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C4"/>
    <w:rsid w:val="0001039C"/>
    <w:rsid w:val="00017C0C"/>
    <w:rsid w:val="0002253E"/>
    <w:rsid w:val="00037EAB"/>
    <w:rsid w:val="00041BAF"/>
    <w:rsid w:val="00041D54"/>
    <w:rsid w:val="000564A1"/>
    <w:rsid w:val="000609DE"/>
    <w:rsid w:val="0006157D"/>
    <w:rsid w:val="00096B19"/>
    <w:rsid w:val="000D4353"/>
    <w:rsid w:val="000D6791"/>
    <w:rsid w:val="001241E8"/>
    <w:rsid w:val="00124493"/>
    <w:rsid w:val="00126AB2"/>
    <w:rsid w:val="00130CA4"/>
    <w:rsid w:val="00133FC5"/>
    <w:rsid w:val="00155BF6"/>
    <w:rsid w:val="001933B6"/>
    <w:rsid w:val="001A28ED"/>
    <w:rsid w:val="001B0F84"/>
    <w:rsid w:val="001B1941"/>
    <w:rsid w:val="001B3E98"/>
    <w:rsid w:val="001C3447"/>
    <w:rsid w:val="001D3219"/>
    <w:rsid w:val="001E66E2"/>
    <w:rsid w:val="001F2798"/>
    <w:rsid w:val="002025E3"/>
    <w:rsid w:val="00230F38"/>
    <w:rsid w:val="00232F4B"/>
    <w:rsid w:val="002546C4"/>
    <w:rsid w:val="00260682"/>
    <w:rsid w:val="00285330"/>
    <w:rsid w:val="002B0847"/>
    <w:rsid w:val="002D2FFD"/>
    <w:rsid w:val="00311D17"/>
    <w:rsid w:val="003229E4"/>
    <w:rsid w:val="003312B8"/>
    <w:rsid w:val="003468D6"/>
    <w:rsid w:val="003A6F5C"/>
    <w:rsid w:val="003B5818"/>
    <w:rsid w:val="003B74EC"/>
    <w:rsid w:val="003C2E3B"/>
    <w:rsid w:val="003E1AB3"/>
    <w:rsid w:val="003F283A"/>
    <w:rsid w:val="003F57B1"/>
    <w:rsid w:val="004010FD"/>
    <w:rsid w:val="004026F3"/>
    <w:rsid w:val="004223DA"/>
    <w:rsid w:val="00425234"/>
    <w:rsid w:val="00444274"/>
    <w:rsid w:val="00454E7D"/>
    <w:rsid w:val="00457DD5"/>
    <w:rsid w:val="00465388"/>
    <w:rsid w:val="00473E83"/>
    <w:rsid w:val="0047649D"/>
    <w:rsid w:val="00481A64"/>
    <w:rsid w:val="00484038"/>
    <w:rsid w:val="00485D5D"/>
    <w:rsid w:val="00490EC4"/>
    <w:rsid w:val="004B27DE"/>
    <w:rsid w:val="004C5BD4"/>
    <w:rsid w:val="004C6B7D"/>
    <w:rsid w:val="004F5BB8"/>
    <w:rsid w:val="005105BF"/>
    <w:rsid w:val="00531AAA"/>
    <w:rsid w:val="00555C90"/>
    <w:rsid w:val="00557ADE"/>
    <w:rsid w:val="0056265B"/>
    <w:rsid w:val="00587EE1"/>
    <w:rsid w:val="005C0344"/>
    <w:rsid w:val="005C0E21"/>
    <w:rsid w:val="005C78ED"/>
    <w:rsid w:val="005D05E6"/>
    <w:rsid w:val="005D4A59"/>
    <w:rsid w:val="005D4D09"/>
    <w:rsid w:val="005D6681"/>
    <w:rsid w:val="005D72C1"/>
    <w:rsid w:val="00601B88"/>
    <w:rsid w:val="00621865"/>
    <w:rsid w:val="00655C7D"/>
    <w:rsid w:val="00661CFB"/>
    <w:rsid w:val="00665EAE"/>
    <w:rsid w:val="00670D5B"/>
    <w:rsid w:val="00672800"/>
    <w:rsid w:val="006746EC"/>
    <w:rsid w:val="006921B5"/>
    <w:rsid w:val="006A713E"/>
    <w:rsid w:val="006B4B36"/>
    <w:rsid w:val="006C5541"/>
    <w:rsid w:val="006C6AB7"/>
    <w:rsid w:val="006D17B2"/>
    <w:rsid w:val="006D2CCF"/>
    <w:rsid w:val="006D2FB9"/>
    <w:rsid w:val="006E2BCE"/>
    <w:rsid w:val="006E66AD"/>
    <w:rsid w:val="00707535"/>
    <w:rsid w:val="00741AC6"/>
    <w:rsid w:val="00751C88"/>
    <w:rsid w:val="007641B0"/>
    <w:rsid w:val="007733DD"/>
    <w:rsid w:val="007C095D"/>
    <w:rsid w:val="007C1251"/>
    <w:rsid w:val="008322AB"/>
    <w:rsid w:val="00845A11"/>
    <w:rsid w:val="00854C34"/>
    <w:rsid w:val="00862DE0"/>
    <w:rsid w:val="00877907"/>
    <w:rsid w:val="008A0E16"/>
    <w:rsid w:val="008A55D0"/>
    <w:rsid w:val="008A7D7B"/>
    <w:rsid w:val="008B158D"/>
    <w:rsid w:val="008B4D38"/>
    <w:rsid w:val="008C33A5"/>
    <w:rsid w:val="008C3C71"/>
    <w:rsid w:val="008D2B45"/>
    <w:rsid w:val="008D439C"/>
    <w:rsid w:val="008D43BE"/>
    <w:rsid w:val="0091602F"/>
    <w:rsid w:val="00920774"/>
    <w:rsid w:val="0095276D"/>
    <w:rsid w:val="00982FB6"/>
    <w:rsid w:val="009918EF"/>
    <w:rsid w:val="00996551"/>
    <w:rsid w:val="009C0642"/>
    <w:rsid w:val="009C539F"/>
    <w:rsid w:val="009C715D"/>
    <w:rsid w:val="009C7268"/>
    <w:rsid w:val="009F4C3A"/>
    <w:rsid w:val="00A01AF4"/>
    <w:rsid w:val="00A025C0"/>
    <w:rsid w:val="00A04797"/>
    <w:rsid w:val="00A322E1"/>
    <w:rsid w:val="00A374FE"/>
    <w:rsid w:val="00A413EB"/>
    <w:rsid w:val="00A53280"/>
    <w:rsid w:val="00A94F96"/>
    <w:rsid w:val="00A95CB6"/>
    <w:rsid w:val="00AA06A9"/>
    <w:rsid w:val="00AB00B2"/>
    <w:rsid w:val="00AD512F"/>
    <w:rsid w:val="00AD69AD"/>
    <w:rsid w:val="00AE70C3"/>
    <w:rsid w:val="00AF55B7"/>
    <w:rsid w:val="00B03967"/>
    <w:rsid w:val="00B04382"/>
    <w:rsid w:val="00B0498B"/>
    <w:rsid w:val="00B12D15"/>
    <w:rsid w:val="00B150F2"/>
    <w:rsid w:val="00B441AB"/>
    <w:rsid w:val="00B56BB1"/>
    <w:rsid w:val="00B708A3"/>
    <w:rsid w:val="00B76E13"/>
    <w:rsid w:val="00B77BAA"/>
    <w:rsid w:val="00B928A4"/>
    <w:rsid w:val="00BD40B1"/>
    <w:rsid w:val="00BE0C9C"/>
    <w:rsid w:val="00BF10DC"/>
    <w:rsid w:val="00BF33FA"/>
    <w:rsid w:val="00C01EBA"/>
    <w:rsid w:val="00C079E4"/>
    <w:rsid w:val="00C11346"/>
    <w:rsid w:val="00C1178C"/>
    <w:rsid w:val="00C40A64"/>
    <w:rsid w:val="00C44F55"/>
    <w:rsid w:val="00C80080"/>
    <w:rsid w:val="00CB0335"/>
    <w:rsid w:val="00CC3A31"/>
    <w:rsid w:val="00CC67EC"/>
    <w:rsid w:val="00CC69D5"/>
    <w:rsid w:val="00CF5237"/>
    <w:rsid w:val="00CF63E2"/>
    <w:rsid w:val="00D061F4"/>
    <w:rsid w:val="00D0645A"/>
    <w:rsid w:val="00D10F11"/>
    <w:rsid w:val="00D1708E"/>
    <w:rsid w:val="00D17F09"/>
    <w:rsid w:val="00D415BC"/>
    <w:rsid w:val="00D47AA4"/>
    <w:rsid w:val="00D745E4"/>
    <w:rsid w:val="00DA1FCF"/>
    <w:rsid w:val="00DA3C7A"/>
    <w:rsid w:val="00DB00DC"/>
    <w:rsid w:val="00DC0455"/>
    <w:rsid w:val="00DC5ECB"/>
    <w:rsid w:val="00DE1772"/>
    <w:rsid w:val="00DE7BA6"/>
    <w:rsid w:val="00DF2374"/>
    <w:rsid w:val="00E21719"/>
    <w:rsid w:val="00E311DD"/>
    <w:rsid w:val="00E36163"/>
    <w:rsid w:val="00E80EBD"/>
    <w:rsid w:val="00E97E6D"/>
    <w:rsid w:val="00ED2C06"/>
    <w:rsid w:val="00EF527D"/>
    <w:rsid w:val="00F324CD"/>
    <w:rsid w:val="00F53EDC"/>
    <w:rsid w:val="00F56811"/>
    <w:rsid w:val="00F65ED3"/>
    <w:rsid w:val="00F70583"/>
    <w:rsid w:val="00F82F20"/>
    <w:rsid w:val="00FA4EAE"/>
    <w:rsid w:val="00FC2666"/>
    <w:rsid w:val="00FC66D9"/>
    <w:rsid w:val="00FC70F2"/>
    <w:rsid w:val="00FE1906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o:colormru v:ext="edit" colors="#ef7f00"/>
    </o:shapedefaults>
    <o:shapelayout v:ext="edit">
      <o:idmap v:ext="edit" data="1"/>
    </o:shapelayout>
  </w:shapeDefaults>
  <w:decimalSymbol w:val=","/>
  <w:listSeparator w:val=";"/>
  <w14:docId w14:val="1088D48E"/>
  <w15:docId w15:val="{F9BF15C7-7EC1-44C3-A883-886BE1A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Tekstpodstawowy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o">
    <w:name w:val="To"/>
    <w:basedOn w:val="Normalny"/>
    <w:rPr>
      <w:rFonts w:ascii="Arial" w:hAnsi="Arial"/>
      <w:sz w:val="36"/>
      <w:lang w:val="en-US"/>
    </w:rPr>
  </w:style>
  <w:style w:type="paragraph" w:customStyle="1" w:styleId="ToFax">
    <w:name w:val="ToFax"/>
    <w:basedOn w:val="Normalny"/>
    <w:rPr>
      <w:rFonts w:ascii="Arial" w:hAnsi="Arial"/>
      <w:sz w:val="28"/>
      <w:lang w:val="en-US"/>
    </w:rPr>
  </w:style>
  <w:style w:type="paragraph" w:customStyle="1" w:styleId="FromCompany">
    <w:name w:val="FromCompany"/>
    <w:basedOn w:val="Normalny"/>
    <w:rPr>
      <w:rFonts w:ascii="Arial" w:hAnsi="Arial"/>
      <w:sz w:val="28"/>
      <w:lang w:val="en-US"/>
    </w:rPr>
  </w:style>
  <w:style w:type="paragraph" w:customStyle="1" w:styleId="FromPhone">
    <w:name w:val="FromPhone"/>
    <w:basedOn w:val="Normalny"/>
    <w:rPr>
      <w:rFonts w:ascii="Arial" w:hAnsi="Arial"/>
      <w:sz w:val="28"/>
      <w:lang w:val="en-US"/>
    </w:rPr>
  </w:style>
  <w:style w:type="paragraph" w:customStyle="1" w:styleId="FromFax">
    <w:name w:val="FromFax"/>
    <w:basedOn w:val="Normalny"/>
    <w:rPr>
      <w:rFonts w:ascii="Arial" w:hAnsi="Arial"/>
      <w:sz w:val="28"/>
      <w:lang w:val="en-US"/>
    </w:rPr>
  </w:style>
  <w:style w:type="paragraph" w:styleId="Tekstpodstawowy">
    <w:name w:val="Body Text"/>
    <w:basedOn w:val="Normalny"/>
    <w:pPr>
      <w:spacing w:after="120"/>
    </w:pPr>
  </w:style>
  <w:style w:type="paragraph" w:styleId="Tytu">
    <w:name w:val="Title"/>
    <w:basedOn w:val="Normalny"/>
    <w:qFormat/>
    <w:pPr>
      <w:spacing w:before="120"/>
      <w:jc w:val="center"/>
    </w:pPr>
    <w:rPr>
      <w:rFonts w:ascii="Arial" w:hAnsi="Arial"/>
      <w:b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dymka">
    <w:name w:val="Balloon Text"/>
    <w:basedOn w:val="Normalny"/>
    <w:semiHidden/>
    <w:rsid w:val="00DA3C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DA3C7A"/>
    <w:rPr>
      <w:b/>
      <w:bCs/>
    </w:rPr>
  </w:style>
  <w:style w:type="character" w:customStyle="1" w:styleId="NagwekZnak">
    <w:name w:val="Nagłówek Znak"/>
    <w:link w:val="Nagwek"/>
    <w:uiPriority w:val="99"/>
    <w:rsid w:val="00557ADE"/>
  </w:style>
  <w:style w:type="character" w:customStyle="1" w:styleId="StopkaZnak">
    <w:name w:val="Stopka Znak"/>
    <w:link w:val="Stopka"/>
    <w:uiPriority w:val="99"/>
    <w:rsid w:val="00557ADE"/>
  </w:style>
  <w:style w:type="paragraph" w:customStyle="1" w:styleId="Default">
    <w:name w:val="Default"/>
    <w:rsid w:val="00741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Bezodstpw">
    <w:name w:val="No Spacing"/>
    <w:uiPriority w:val="1"/>
    <w:qFormat/>
    <w:rsid w:val="00741AC6"/>
    <w:rPr>
      <w:lang w:val="pl-PL" w:eastAsia="pl-PL"/>
    </w:rPr>
  </w:style>
  <w:style w:type="table" w:styleId="Tabela-Siatka">
    <w:name w:val="Table Grid"/>
    <w:basedOn w:val="Standardowy"/>
    <w:uiPriority w:val="59"/>
    <w:rsid w:val="00707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5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3_Zg&#322;oszenie_dokumentu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58BD-1C81-449C-96F3-6994EE32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Zał_3_Zgłoszenie_dokumentu_25062013.dotx</Template>
  <TotalTime>0</TotalTime>
  <Pages>2</Pages>
  <Words>218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PGE Polska Grupa Energetyczna S.A.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pawel.jaworski</dc:creator>
  <cp:lastModifiedBy>Raplis Agnieszka</cp:lastModifiedBy>
  <cp:revision>2</cp:revision>
  <cp:lastPrinted>2024-06-12T09:10:00Z</cp:lastPrinted>
  <dcterms:created xsi:type="dcterms:W3CDTF">2025-10-21T12:13:00Z</dcterms:created>
  <dcterms:modified xsi:type="dcterms:W3CDTF">2025-10-21T12:13:00Z</dcterms:modified>
</cp:coreProperties>
</file>